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F228" w14:textId="66BEFB89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bCs/>
          <w:sz w:val="22"/>
          <w:szCs w:val="22"/>
        </w:rPr>
        <w:br/>
      </w:r>
      <w:r w:rsidRPr="009C3219">
        <w:rPr>
          <w:rFonts w:ascii="Verdana" w:hAnsi="Verdana"/>
          <w:b/>
          <w:bCs/>
          <w:color w:val="0F4761" w:themeColor="accent1" w:themeShade="BF"/>
        </w:rPr>
        <w:t>Checking if the required certifications have been deployed</w:t>
      </w:r>
      <w:r w:rsidRPr="009C3219">
        <w:rPr>
          <w:rFonts w:ascii="Verdana" w:hAnsi="Verdana"/>
          <w:color w:val="0F4761" w:themeColor="accent1" w:themeShade="BF"/>
        </w:rPr>
        <w:t> </w:t>
      </w:r>
    </w:p>
    <w:p w14:paraId="2E1DD9FA" w14:textId="2B00AF31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 </w:t>
      </w:r>
    </w:p>
    <w:p w14:paraId="4A400C8F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162EA165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b/>
          <w:bCs/>
          <w:sz w:val="22"/>
          <w:szCs w:val="22"/>
        </w:rPr>
        <w:t>Introduction </w:t>
      </w:r>
      <w:r w:rsidRPr="009C3219">
        <w:rPr>
          <w:rFonts w:ascii="Verdana" w:hAnsi="Verdana"/>
          <w:sz w:val="22"/>
          <w:szCs w:val="22"/>
        </w:rPr>
        <w:t> </w:t>
      </w:r>
    </w:p>
    <w:p w14:paraId="15F25232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Arial" w:hAnsi="Arial" w:cs="Arial"/>
          <w:b/>
          <w:bCs/>
          <w:sz w:val="22"/>
          <w:szCs w:val="22"/>
        </w:rPr>
        <w:t>​​​​​​​</w:t>
      </w:r>
      <w:r w:rsidRPr="009C3219">
        <w:rPr>
          <w:rFonts w:ascii="Verdana" w:hAnsi="Verdana"/>
          <w:sz w:val="22"/>
          <w:szCs w:val="22"/>
        </w:rPr>
        <w:t>These instructions are to guide users on how to confirm if the BYOD enrolment process has successfully deployed the required certificates to your device. </w:t>
      </w:r>
    </w:p>
    <w:p w14:paraId="0C480BFA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 </w:t>
      </w:r>
      <w:r w:rsidRPr="009C3219">
        <w:rPr>
          <w:rFonts w:ascii="Verdana" w:hAnsi="Verdana"/>
          <w:b/>
          <w:bCs/>
          <w:sz w:val="22"/>
          <w:szCs w:val="22"/>
        </w:rPr>
        <w:t> </w:t>
      </w:r>
      <w:r w:rsidRPr="009C3219">
        <w:rPr>
          <w:rFonts w:ascii="Verdana" w:hAnsi="Verdana"/>
          <w:sz w:val="22"/>
          <w:szCs w:val="22"/>
        </w:rPr>
        <w:t> </w:t>
      </w:r>
    </w:p>
    <w:p w14:paraId="4300380F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7A7360CD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color w:val="0F4761" w:themeColor="accent1" w:themeShade="BF"/>
          <w:sz w:val="22"/>
          <w:szCs w:val="22"/>
        </w:rPr>
        <w:t>iPad  </w:t>
      </w:r>
      <w:r w:rsidRPr="009C3219">
        <w:rPr>
          <w:rFonts w:ascii="Verdana" w:hAnsi="Verdana"/>
          <w:sz w:val="22"/>
          <w:szCs w:val="22"/>
        </w:rPr>
        <w:br/>
        <w:t> </w:t>
      </w:r>
    </w:p>
    <w:p w14:paraId="37559202" w14:textId="77777777" w:rsidR="009C3219" w:rsidRPr="009C3219" w:rsidRDefault="009C3219" w:rsidP="009C3219">
      <w:pPr>
        <w:numPr>
          <w:ilvl w:val="0"/>
          <w:numId w:val="1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Open the</w:t>
      </w:r>
      <w:r w:rsidRPr="009C3219">
        <w:rPr>
          <w:rFonts w:ascii="Verdana" w:hAnsi="Verdana"/>
          <w:b/>
          <w:bCs/>
          <w:sz w:val="22"/>
          <w:szCs w:val="22"/>
        </w:rPr>
        <w:t xml:space="preserve"> Settings </w:t>
      </w:r>
      <w:r w:rsidRPr="009C3219">
        <w:rPr>
          <w:rFonts w:ascii="Verdana" w:hAnsi="Verdana"/>
          <w:sz w:val="22"/>
          <w:szCs w:val="22"/>
        </w:rPr>
        <w:t>app </w:t>
      </w:r>
    </w:p>
    <w:p w14:paraId="68CF222D" w14:textId="77777777" w:rsidR="009C3219" w:rsidRPr="009C3219" w:rsidRDefault="009C3219" w:rsidP="009C3219">
      <w:pPr>
        <w:numPr>
          <w:ilvl w:val="0"/>
          <w:numId w:val="2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Tap </w:t>
      </w:r>
      <w:r w:rsidRPr="009C3219">
        <w:rPr>
          <w:rFonts w:ascii="Verdana" w:hAnsi="Verdana"/>
          <w:b/>
          <w:bCs/>
          <w:sz w:val="22"/>
          <w:szCs w:val="22"/>
        </w:rPr>
        <w:t>General</w:t>
      </w:r>
      <w:r w:rsidRPr="009C3219">
        <w:rPr>
          <w:rFonts w:ascii="Verdana" w:hAnsi="Verdana"/>
          <w:sz w:val="22"/>
          <w:szCs w:val="22"/>
        </w:rPr>
        <w:t> </w:t>
      </w:r>
    </w:p>
    <w:p w14:paraId="6D5F152D" w14:textId="77777777" w:rsidR="009C3219" w:rsidRPr="009C3219" w:rsidRDefault="009C3219" w:rsidP="009C3219">
      <w:pPr>
        <w:numPr>
          <w:ilvl w:val="0"/>
          <w:numId w:val="3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Tap </w:t>
      </w:r>
      <w:r w:rsidRPr="009C3219">
        <w:rPr>
          <w:rFonts w:ascii="Verdana" w:hAnsi="Verdana"/>
          <w:b/>
          <w:bCs/>
          <w:sz w:val="22"/>
          <w:szCs w:val="22"/>
        </w:rPr>
        <w:t>VPN &amp; Device Management</w:t>
      </w:r>
      <w:r w:rsidRPr="009C3219">
        <w:rPr>
          <w:rFonts w:ascii="Verdana" w:hAnsi="Verdana"/>
          <w:sz w:val="22"/>
          <w:szCs w:val="22"/>
        </w:rPr>
        <w:t> </w:t>
      </w:r>
    </w:p>
    <w:p w14:paraId="1A714F94" w14:textId="597746DE" w:rsidR="009C3219" w:rsidRPr="009C3219" w:rsidRDefault="009C3219" w:rsidP="007B6C99">
      <w:pPr>
        <w:numPr>
          <w:ilvl w:val="0"/>
          <w:numId w:val="4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Tap the </w:t>
      </w:r>
      <w:r w:rsidRPr="009C3219">
        <w:rPr>
          <w:rFonts w:ascii="Verdana" w:hAnsi="Verdana"/>
          <w:b/>
          <w:bCs/>
          <w:sz w:val="22"/>
          <w:szCs w:val="22"/>
        </w:rPr>
        <w:t xml:space="preserve">Catholic Schools Broken Bay </w:t>
      </w:r>
      <w:r w:rsidRPr="009C3219">
        <w:rPr>
          <w:rFonts w:ascii="Verdana" w:hAnsi="Verdana"/>
          <w:sz w:val="22"/>
          <w:szCs w:val="22"/>
        </w:rPr>
        <w:t>Profile </w:t>
      </w:r>
      <w:r>
        <w:rPr>
          <w:rFonts w:ascii="Verdana" w:hAnsi="Verdana"/>
          <w:sz w:val="22"/>
          <w:szCs w:val="22"/>
        </w:rPr>
        <w:br/>
      </w:r>
      <w:r w:rsidRPr="009C3219">
        <w:rPr>
          <w:rFonts w:ascii="Verdana" w:hAnsi="Verdana"/>
          <w:sz w:val="22"/>
          <w:szCs w:val="22"/>
        </w:rPr>
        <w:t xml:space="preserve">If the enrolment process has been successful, you will see a minimum of </w:t>
      </w:r>
      <w:r w:rsidRPr="009C3219">
        <w:rPr>
          <w:rFonts w:ascii="Verdana" w:hAnsi="Verdana"/>
          <w:b/>
          <w:bCs/>
          <w:sz w:val="22"/>
          <w:szCs w:val="22"/>
        </w:rPr>
        <w:t>14 certificates and 3 Wi-Fi Networks</w:t>
      </w:r>
      <w:r w:rsidRPr="009C3219">
        <w:rPr>
          <w:rFonts w:ascii="Verdana" w:hAnsi="Verdana"/>
          <w:sz w:val="22"/>
          <w:szCs w:val="22"/>
        </w:rPr>
        <w:t> </w:t>
      </w:r>
    </w:p>
    <w:p w14:paraId="0806A52E" w14:textId="77777777" w:rsidR="009C3219" w:rsidRPr="009C3219" w:rsidRDefault="009C3219" w:rsidP="009C3219">
      <w:pPr>
        <w:numPr>
          <w:ilvl w:val="0"/>
          <w:numId w:val="5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If you do not see the mentioned number of certificates or Wi-Fi networks, please ensure the device is connected to an internet connection and check again in 30 minutes. </w:t>
      </w:r>
    </w:p>
    <w:p w14:paraId="01FB82F9" w14:textId="77777777" w:rsidR="009C3219" w:rsidRPr="009C3219" w:rsidRDefault="009C3219" w:rsidP="009C3219">
      <w:pPr>
        <w:numPr>
          <w:ilvl w:val="0"/>
          <w:numId w:val="6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If after this time the minimum number of certificates have not appeared, you may need to start the enrolment process again. </w:t>
      </w:r>
    </w:p>
    <w:p w14:paraId="28DC32D8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22975EA4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color w:val="0F4761" w:themeColor="accent1" w:themeShade="BF"/>
          <w:sz w:val="22"/>
          <w:szCs w:val="22"/>
        </w:rPr>
        <w:t>MacBook  </w:t>
      </w:r>
      <w:r w:rsidRPr="009C3219">
        <w:rPr>
          <w:rFonts w:ascii="Verdana" w:hAnsi="Verdana"/>
          <w:color w:val="0F4761" w:themeColor="accent1" w:themeShade="BF"/>
          <w:sz w:val="22"/>
          <w:szCs w:val="22"/>
        </w:rPr>
        <w:br/>
      </w:r>
      <w:r w:rsidRPr="009C3219">
        <w:rPr>
          <w:rFonts w:ascii="Verdana" w:hAnsi="Verdana"/>
          <w:sz w:val="22"/>
          <w:szCs w:val="22"/>
        </w:rPr>
        <w:t> </w:t>
      </w:r>
    </w:p>
    <w:p w14:paraId="24167FB7" w14:textId="77777777" w:rsidR="009C3219" w:rsidRPr="009C3219" w:rsidRDefault="009C3219" w:rsidP="009C3219">
      <w:pPr>
        <w:numPr>
          <w:ilvl w:val="0"/>
          <w:numId w:val="7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the </w:t>
      </w:r>
      <w:r w:rsidRPr="009C3219">
        <w:rPr>
          <w:rFonts w:ascii="Verdana" w:hAnsi="Verdana"/>
          <w:b/>
          <w:bCs/>
          <w:sz w:val="22"/>
          <w:szCs w:val="22"/>
        </w:rPr>
        <w:t>Apple icon</w:t>
      </w:r>
      <w:r w:rsidRPr="009C3219">
        <w:rPr>
          <w:rFonts w:ascii="Verdana" w:hAnsi="Verdana"/>
          <w:sz w:val="22"/>
          <w:szCs w:val="22"/>
        </w:rPr>
        <w:t xml:space="preserve"> in the top-left corner of your screen </w:t>
      </w:r>
    </w:p>
    <w:p w14:paraId="0E2E438F" w14:textId="77777777" w:rsidR="009C3219" w:rsidRPr="009C3219" w:rsidRDefault="009C3219" w:rsidP="009C3219">
      <w:pPr>
        <w:numPr>
          <w:ilvl w:val="0"/>
          <w:numId w:val="8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System Settings</w:t>
      </w:r>
      <w:r w:rsidRPr="009C3219">
        <w:rPr>
          <w:rFonts w:ascii="Verdana" w:hAnsi="Verdana"/>
          <w:sz w:val="22"/>
          <w:szCs w:val="22"/>
        </w:rPr>
        <w:t> </w:t>
      </w:r>
    </w:p>
    <w:p w14:paraId="1FE281A5" w14:textId="77777777" w:rsidR="009C3219" w:rsidRPr="009C3219" w:rsidRDefault="009C3219" w:rsidP="009C3219">
      <w:pPr>
        <w:numPr>
          <w:ilvl w:val="0"/>
          <w:numId w:val="9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General</w:t>
      </w:r>
      <w:r w:rsidRPr="009C3219">
        <w:rPr>
          <w:rFonts w:ascii="Verdana" w:hAnsi="Verdana"/>
          <w:sz w:val="22"/>
          <w:szCs w:val="22"/>
        </w:rPr>
        <w:t> </w:t>
      </w:r>
    </w:p>
    <w:p w14:paraId="07B57403" w14:textId="79344EC6" w:rsidR="009C3219" w:rsidRPr="009C3219" w:rsidRDefault="009C3219" w:rsidP="00633A94">
      <w:pPr>
        <w:numPr>
          <w:ilvl w:val="0"/>
          <w:numId w:val="10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Device Management</w:t>
      </w:r>
      <w:r w:rsidRPr="009C3219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br/>
      </w:r>
      <w:r w:rsidRPr="009C3219">
        <w:rPr>
          <w:rFonts w:ascii="Verdana" w:hAnsi="Verdana"/>
          <w:sz w:val="22"/>
          <w:szCs w:val="22"/>
        </w:rPr>
        <w:t xml:space="preserve">If the enrolment process has been successful, you will see a minimum of </w:t>
      </w:r>
      <w:r w:rsidRPr="009C3219">
        <w:rPr>
          <w:rFonts w:ascii="Verdana" w:hAnsi="Verdana"/>
          <w:b/>
          <w:bCs/>
          <w:sz w:val="22"/>
          <w:szCs w:val="22"/>
        </w:rPr>
        <w:t>14 certificates and 3 Wi-Fi Networks</w:t>
      </w:r>
      <w:r w:rsidRPr="009C3219">
        <w:rPr>
          <w:rFonts w:ascii="Verdana" w:hAnsi="Verdana"/>
          <w:sz w:val="22"/>
          <w:szCs w:val="22"/>
        </w:rPr>
        <w:t> </w:t>
      </w:r>
    </w:p>
    <w:p w14:paraId="573046AB" w14:textId="77777777" w:rsidR="009C3219" w:rsidRPr="009C3219" w:rsidRDefault="009C3219" w:rsidP="009C3219">
      <w:pPr>
        <w:numPr>
          <w:ilvl w:val="0"/>
          <w:numId w:val="11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If you do not see the mentioned number of certificates or Wi-Fi networks, please ensure the device is connected to an internet connection and check again in 30 minutes. </w:t>
      </w:r>
    </w:p>
    <w:p w14:paraId="7213F512" w14:textId="77777777" w:rsidR="009C3219" w:rsidRPr="009C3219" w:rsidRDefault="009C3219" w:rsidP="009C3219">
      <w:pPr>
        <w:numPr>
          <w:ilvl w:val="0"/>
          <w:numId w:val="12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If after this time the minimum number of certificates have not appeared, you may need to start the enrolment process again. </w:t>
      </w:r>
    </w:p>
    <w:p w14:paraId="02ADA369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5A62ADF6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color w:val="0F4761" w:themeColor="accent1" w:themeShade="BF"/>
          <w:sz w:val="22"/>
          <w:szCs w:val="22"/>
        </w:rPr>
        <w:t>Windows </w:t>
      </w:r>
      <w:r w:rsidRPr="009C3219">
        <w:rPr>
          <w:rFonts w:ascii="Verdana" w:hAnsi="Verdana"/>
          <w:sz w:val="22"/>
          <w:szCs w:val="22"/>
        </w:rPr>
        <w:br/>
        <w:t> </w:t>
      </w:r>
    </w:p>
    <w:p w14:paraId="16B8A6C4" w14:textId="77777777" w:rsidR="009C3219" w:rsidRPr="009C3219" w:rsidRDefault="009C3219" w:rsidP="009C3219">
      <w:pPr>
        <w:numPr>
          <w:ilvl w:val="0"/>
          <w:numId w:val="13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the </w:t>
      </w:r>
      <w:r w:rsidRPr="009C3219">
        <w:rPr>
          <w:rFonts w:ascii="Verdana" w:hAnsi="Verdana"/>
          <w:b/>
          <w:bCs/>
          <w:sz w:val="22"/>
          <w:szCs w:val="22"/>
        </w:rPr>
        <w:t>Windows start button</w:t>
      </w:r>
      <w:r w:rsidRPr="009C3219">
        <w:rPr>
          <w:rFonts w:ascii="Verdana" w:hAnsi="Verdana"/>
          <w:sz w:val="22"/>
          <w:szCs w:val="22"/>
        </w:rPr>
        <w:t xml:space="preserve"> in the bottom left corner </w:t>
      </w:r>
    </w:p>
    <w:p w14:paraId="44E26300" w14:textId="77777777" w:rsidR="009C3219" w:rsidRPr="009C3219" w:rsidRDefault="009C3219" w:rsidP="009C3219">
      <w:pPr>
        <w:numPr>
          <w:ilvl w:val="0"/>
          <w:numId w:val="14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Type in </w:t>
      </w:r>
      <w:r w:rsidRPr="009C3219">
        <w:rPr>
          <w:rFonts w:ascii="Verdana" w:hAnsi="Verdana"/>
          <w:b/>
          <w:bCs/>
          <w:sz w:val="22"/>
          <w:szCs w:val="22"/>
        </w:rPr>
        <w:t>Settings</w:t>
      </w:r>
      <w:r w:rsidRPr="009C3219">
        <w:rPr>
          <w:rFonts w:ascii="Verdana" w:hAnsi="Verdana"/>
          <w:sz w:val="22"/>
          <w:szCs w:val="22"/>
        </w:rPr>
        <w:t xml:space="preserve"> and click </w:t>
      </w:r>
      <w:r w:rsidRPr="009C3219">
        <w:rPr>
          <w:rFonts w:ascii="Verdana" w:hAnsi="Verdana"/>
          <w:b/>
          <w:bCs/>
          <w:sz w:val="22"/>
          <w:szCs w:val="22"/>
        </w:rPr>
        <w:t>Open</w:t>
      </w:r>
      <w:r w:rsidRPr="009C3219">
        <w:rPr>
          <w:rFonts w:ascii="Verdana" w:hAnsi="Verdana"/>
          <w:sz w:val="22"/>
          <w:szCs w:val="22"/>
        </w:rPr>
        <w:t>   </w:t>
      </w:r>
    </w:p>
    <w:p w14:paraId="3BFCE0E0" w14:textId="77777777" w:rsidR="009C3219" w:rsidRPr="009C3219" w:rsidRDefault="009C3219" w:rsidP="009C3219">
      <w:pPr>
        <w:numPr>
          <w:ilvl w:val="0"/>
          <w:numId w:val="15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Accounts</w:t>
      </w:r>
      <w:r w:rsidRPr="009C3219">
        <w:rPr>
          <w:rFonts w:ascii="Verdana" w:hAnsi="Verdana"/>
          <w:sz w:val="22"/>
          <w:szCs w:val="22"/>
        </w:rPr>
        <w:t> </w:t>
      </w:r>
    </w:p>
    <w:p w14:paraId="6F4BBE19" w14:textId="77777777" w:rsidR="009C3219" w:rsidRPr="009C3219" w:rsidRDefault="009C3219" w:rsidP="009C3219">
      <w:pPr>
        <w:numPr>
          <w:ilvl w:val="0"/>
          <w:numId w:val="16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lastRenderedPageBreak/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Access Work or School</w:t>
      </w:r>
      <w:r w:rsidRPr="009C3219">
        <w:rPr>
          <w:rFonts w:ascii="Verdana" w:hAnsi="Verdana"/>
          <w:sz w:val="22"/>
          <w:szCs w:val="22"/>
        </w:rPr>
        <w:t> </w:t>
      </w:r>
    </w:p>
    <w:p w14:paraId="47C8C549" w14:textId="77777777" w:rsidR="009C3219" w:rsidRPr="009C3219" w:rsidRDefault="009C3219" w:rsidP="009C3219">
      <w:pPr>
        <w:numPr>
          <w:ilvl w:val="0"/>
          <w:numId w:val="17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Select the profile containing your </w:t>
      </w:r>
      <w:r w:rsidRPr="009C3219">
        <w:rPr>
          <w:rFonts w:ascii="Verdana" w:hAnsi="Verdana"/>
          <w:b/>
          <w:bCs/>
          <w:sz w:val="22"/>
          <w:szCs w:val="22"/>
        </w:rPr>
        <w:t>CSBB School Email</w:t>
      </w:r>
      <w:r w:rsidRPr="009C3219">
        <w:rPr>
          <w:rFonts w:ascii="Verdana" w:hAnsi="Verdana"/>
          <w:sz w:val="22"/>
          <w:szCs w:val="22"/>
        </w:rPr>
        <w:t> </w:t>
      </w:r>
    </w:p>
    <w:p w14:paraId="7C455343" w14:textId="77777777" w:rsidR="009C3219" w:rsidRPr="009C3219" w:rsidRDefault="009C3219" w:rsidP="009C3219">
      <w:pPr>
        <w:numPr>
          <w:ilvl w:val="0"/>
          <w:numId w:val="18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Click </w:t>
      </w:r>
      <w:r w:rsidRPr="009C3219">
        <w:rPr>
          <w:rFonts w:ascii="Verdana" w:hAnsi="Verdana"/>
          <w:b/>
          <w:bCs/>
          <w:sz w:val="22"/>
          <w:szCs w:val="22"/>
        </w:rPr>
        <w:t>info</w:t>
      </w:r>
      <w:r w:rsidRPr="009C3219">
        <w:rPr>
          <w:rFonts w:ascii="Verdana" w:hAnsi="Verdana"/>
          <w:sz w:val="22"/>
          <w:szCs w:val="22"/>
        </w:rPr>
        <w:t> </w:t>
      </w:r>
      <w:r w:rsidRPr="009C3219">
        <w:rPr>
          <w:rFonts w:ascii="Verdana" w:hAnsi="Verdana"/>
          <w:sz w:val="22"/>
          <w:szCs w:val="22"/>
        </w:rPr>
        <w:br/>
        <w:t> </w:t>
      </w:r>
      <w:r w:rsidRPr="009C3219">
        <w:rPr>
          <w:rFonts w:ascii="Verdana" w:hAnsi="Verdana"/>
          <w:sz w:val="22"/>
          <w:szCs w:val="22"/>
        </w:rPr>
        <w:br/>
        <w:t xml:space="preserve">Under policies, it should list </w:t>
      </w:r>
      <w:r w:rsidRPr="009C3219">
        <w:rPr>
          <w:rFonts w:ascii="Verdana" w:hAnsi="Verdana"/>
          <w:b/>
          <w:bCs/>
          <w:sz w:val="22"/>
          <w:szCs w:val="22"/>
        </w:rPr>
        <w:t>Security and Wi-Fi</w:t>
      </w:r>
      <w:r w:rsidRPr="009C3219">
        <w:rPr>
          <w:rFonts w:ascii="Verdana" w:hAnsi="Verdana"/>
          <w:sz w:val="22"/>
          <w:szCs w:val="22"/>
        </w:rPr>
        <w:t> </w:t>
      </w:r>
    </w:p>
    <w:p w14:paraId="0A983811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0CAB8812" w14:textId="77777777" w:rsidR="009C3219" w:rsidRPr="009C3219" w:rsidRDefault="009C3219" w:rsidP="009C3219">
      <w:pPr>
        <w:numPr>
          <w:ilvl w:val="0"/>
          <w:numId w:val="19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 xml:space="preserve">If you do not see </w:t>
      </w:r>
      <w:r w:rsidRPr="009C3219">
        <w:rPr>
          <w:rFonts w:ascii="Verdana" w:hAnsi="Verdana"/>
          <w:b/>
          <w:bCs/>
          <w:sz w:val="22"/>
          <w:szCs w:val="22"/>
        </w:rPr>
        <w:t>Security and Wi-Fi</w:t>
      </w:r>
      <w:r w:rsidRPr="009C3219">
        <w:rPr>
          <w:rFonts w:ascii="Verdana" w:hAnsi="Verdana"/>
          <w:sz w:val="22"/>
          <w:szCs w:val="22"/>
        </w:rPr>
        <w:t>, please ensure the device is connected to an internet connection and check again in 30 minutes. </w:t>
      </w:r>
    </w:p>
    <w:p w14:paraId="2B8FCE3E" w14:textId="77777777" w:rsidR="009C3219" w:rsidRPr="009C3219" w:rsidRDefault="009C3219" w:rsidP="009C3219">
      <w:pPr>
        <w:numPr>
          <w:ilvl w:val="0"/>
          <w:numId w:val="20"/>
        </w:num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If after this time the minimum number of certificates have not appeared, you may need to start the enrolment process again. </w:t>
      </w:r>
    </w:p>
    <w:p w14:paraId="46E7E0BD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48A57FB0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1020524A" w14:textId="77777777" w:rsidR="009C3219" w:rsidRPr="009C3219" w:rsidRDefault="009C3219" w:rsidP="009C3219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  <w:r w:rsidRPr="009C3219">
        <w:rPr>
          <w:rFonts w:ascii="Verdana" w:hAnsi="Verdana"/>
          <w:sz w:val="22"/>
          <w:szCs w:val="22"/>
        </w:rPr>
        <w:t> </w:t>
      </w:r>
    </w:p>
    <w:p w14:paraId="5F6D922F" w14:textId="4301A212" w:rsidR="002A7D00" w:rsidRDefault="002A7D00" w:rsidP="006570B1">
      <w:pPr>
        <w:tabs>
          <w:tab w:val="left" w:pos="3500"/>
        </w:tabs>
        <w:spacing w:line="259" w:lineRule="auto"/>
        <w:rPr>
          <w:rFonts w:ascii="Verdana" w:hAnsi="Verdana"/>
          <w:sz w:val="22"/>
          <w:szCs w:val="22"/>
        </w:rPr>
      </w:pPr>
    </w:p>
    <w:p w14:paraId="098E0ADD" w14:textId="77777777" w:rsidR="00F66E25" w:rsidRPr="00F66E25" w:rsidRDefault="00F66E25" w:rsidP="00F66E25">
      <w:pPr>
        <w:rPr>
          <w:rFonts w:ascii="Verdana" w:hAnsi="Verdana"/>
          <w:sz w:val="22"/>
          <w:szCs w:val="22"/>
        </w:rPr>
      </w:pPr>
    </w:p>
    <w:p w14:paraId="29438871" w14:textId="77777777" w:rsidR="00F66E25" w:rsidRPr="00F66E25" w:rsidRDefault="00F66E25" w:rsidP="00F66E25">
      <w:pPr>
        <w:rPr>
          <w:rFonts w:ascii="Verdana" w:hAnsi="Verdana"/>
          <w:sz w:val="22"/>
          <w:szCs w:val="22"/>
        </w:rPr>
      </w:pPr>
    </w:p>
    <w:sectPr w:rsidR="00F66E25" w:rsidRPr="00F66E25" w:rsidSect="006570B1">
      <w:footerReference w:type="default" r:id="rId10"/>
      <w:headerReference w:type="first" r:id="rId11"/>
      <w:footerReference w:type="first" r:id="rId12"/>
      <w:pgSz w:w="11907" w:h="16840" w:code="9"/>
      <w:pgMar w:top="213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CA73" w14:textId="77777777" w:rsidR="00817E46" w:rsidRDefault="00817E46" w:rsidP="006830D1">
      <w:r>
        <w:separator/>
      </w:r>
    </w:p>
  </w:endnote>
  <w:endnote w:type="continuationSeparator" w:id="0">
    <w:p w14:paraId="299A2702" w14:textId="77777777" w:rsidR="00817E46" w:rsidRDefault="00817E46" w:rsidP="0068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177D" w14:textId="77777777" w:rsidR="00C834C6" w:rsidRDefault="00C834C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FAD30" wp14:editId="32C3C9C1">
          <wp:simplePos x="723900" y="8686800"/>
          <wp:positionH relativeFrom="page">
            <wp:align>center</wp:align>
          </wp:positionH>
          <wp:positionV relativeFrom="page">
            <wp:align>bottom</wp:align>
          </wp:positionV>
          <wp:extent cx="7552440" cy="1199520"/>
          <wp:effectExtent l="0" t="0" r="4445" b="0"/>
          <wp:wrapThrough wrapText="bothSides">
            <wp:wrapPolygon edited="0">
              <wp:start x="0" y="457"/>
              <wp:lineTo x="0" y="21268"/>
              <wp:lineTo x="21576" y="21268"/>
              <wp:lineTo x="21576" y="457"/>
              <wp:lineTo x="0" y="457"/>
            </wp:wrapPolygon>
          </wp:wrapThrough>
          <wp:docPr id="1762892037" name="Picture 2" descr="A blue and black rectangular object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92037" name="Picture 2" descr="A blue and black rectangular object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40" cy="119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7A4F" w14:textId="77777777" w:rsidR="006830D1" w:rsidRDefault="00C834C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564135" wp14:editId="0D106D0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2440" cy="1199520"/>
          <wp:effectExtent l="0" t="0" r="4445" b="0"/>
          <wp:wrapThrough wrapText="bothSides">
            <wp:wrapPolygon edited="0">
              <wp:start x="0" y="457"/>
              <wp:lineTo x="0" y="21268"/>
              <wp:lineTo x="21576" y="21268"/>
              <wp:lineTo x="21576" y="457"/>
              <wp:lineTo x="0" y="457"/>
            </wp:wrapPolygon>
          </wp:wrapThrough>
          <wp:docPr id="1660994827" name="Picture 1" descr="A blue and black rectangular object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94827" name="Picture 1" descr="A blue and black rectangular object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40" cy="119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180F" w14:textId="77777777" w:rsidR="00817E46" w:rsidRDefault="00817E46" w:rsidP="006830D1">
      <w:r>
        <w:separator/>
      </w:r>
    </w:p>
  </w:footnote>
  <w:footnote w:type="continuationSeparator" w:id="0">
    <w:p w14:paraId="0B6F0D6D" w14:textId="77777777" w:rsidR="00817E46" w:rsidRDefault="00817E46" w:rsidP="0068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6143" w14:textId="77777777" w:rsidR="0047355B" w:rsidRDefault="0047355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1FB740" wp14:editId="07C5C654">
          <wp:simplePos x="0" y="0"/>
          <wp:positionH relativeFrom="column">
            <wp:posOffset>-71755</wp:posOffset>
          </wp:positionH>
          <wp:positionV relativeFrom="paragraph">
            <wp:posOffset>-3810</wp:posOffset>
          </wp:positionV>
          <wp:extent cx="2141280" cy="1031400"/>
          <wp:effectExtent l="0" t="0" r="0" b="0"/>
          <wp:wrapThrough wrapText="bothSides">
            <wp:wrapPolygon edited="0">
              <wp:start x="3459" y="798"/>
              <wp:lineTo x="2562" y="3458"/>
              <wp:lineTo x="897" y="7448"/>
              <wp:lineTo x="897" y="9842"/>
              <wp:lineTo x="1794" y="9842"/>
              <wp:lineTo x="1794" y="14099"/>
              <wp:lineTo x="1025" y="16493"/>
              <wp:lineTo x="1025" y="17291"/>
              <wp:lineTo x="2178" y="18355"/>
              <wp:lineTo x="3203" y="19685"/>
              <wp:lineTo x="3331" y="20217"/>
              <wp:lineTo x="4612" y="20217"/>
              <wp:lineTo x="4996" y="19685"/>
              <wp:lineTo x="6918" y="18621"/>
              <wp:lineTo x="6918" y="18355"/>
              <wp:lineTo x="19730" y="17291"/>
              <wp:lineTo x="20626" y="14099"/>
              <wp:lineTo x="18320" y="14099"/>
              <wp:lineTo x="20754" y="13034"/>
              <wp:lineTo x="20370" y="10374"/>
              <wp:lineTo x="5637" y="9044"/>
              <wp:lineTo x="6406" y="7182"/>
              <wp:lineTo x="5637" y="5586"/>
              <wp:lineTo x="6278" y="5054"/>
              <wp:lineTo x="5893" y="3724"/>
              <wp:lineTo x="4228" y="798"/>
              <wp:lineTo x="3459" y="798"/>
            </wp:wrapPolygon>
          </wp:wrapThrough>
          <wp:docPr id="410952561" name="Picture 3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952561" name="Picture 3" descr="A logo with blue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80" cy="103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24"/>
    <w:multiLevelType w:val="multilevel"/>
    <w:tmpl w:val="F860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129A5"/>
    <w:multiLevelType w:val="multilevel"/>
    <w:tmpl w:val="9F02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3570C"/>
    <w:multiLevelType w:val="multilevel"/>
    <w:tmpl w:val="65D4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7604B"/>
    <w:multiLevelType w:val="multilevel"/>
    <w:tmpl w:val="E516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60C40"/>
    <w:multiLevelType w:val="multilevel"/>
    <w:tmpl w:val="347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7529D"/>
    <w:multiLevelType w:val="multilevel"/>
    <w:tmpl w:val="169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8A75DB"/>
    <w:multiLevelType w:val="multilevel"/>
    <w:tmpl w:val="684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E833E1"/>
    <w:multiLevelType w:val="multilevel"/>
    <w:tmpl w:val="1C98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F072FD"/>
    <w:multiLevelType w:val="multilevel"/>
    <w:tmpl w:val="39B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2E352D"/>
    <w:multiLevelType w:val="multilevel"/>
    <w:tmpl w:val="67A2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167BFE"/>
    <w:multiLevelType w:val="multilevel"/>
    <w:tmpl w:val="4612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437441"/>
    <w:multiLevelType w:val="multilevel"/>
    <w:tmpl w:val="663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536F6"/>
    <w:multiLevelType w:val="multilevel"/>
    <w:tmpl w:val="938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151B56"/>
    <w:multiLevelType w:val="multilevel"/>
    <w:tmpl w:val="B3B8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D0FAD"/>
    <w:multiLevelType w:val="multilevel"/>
    <w:tmpl w:val="0AA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AD2CF5"/>
    <w:multiLevelType w:val="multilevel"/>
    <w:tmpl w:val="DF0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929E4"/>
    <w:multiLevelType w:val="multilevel"/>
    <w:tmpl w:val="B3C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A257B7"/>
    <w:multiLevelType w:val="multilevel"/>
    <w:tmpl w:val="B8A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E51C5C"/>
    <w:multiLevelType w:val="multilevel"/>
    <w:tmpl w:val="693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5E5962"/>
    <w:multiLevelType w:val="multilevel"/>
    <w:tmpl w:val="9F7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6466852">
    <w:abstractNumId w:val="12"/>
  </w:num>
  <w:num w:numId="2" w16cid:durableId="1364285925">
    <w:abstractNumId w:val="10"/>
  </w:num>
  <w:num w:numId="3" w16cid:durableId="1023479557">
    <w:abstractNumId w:val="3"/>
  </w:num>
  <w:num w:numId="4" w16cid:durableId="443964859">
    <w:abstractNumId w:val="2"/>
  </w:num>
  <w:num w:numId="5" w16cid:durableId="331416680">
    <w:abstractNumId w:val="19"/>
  </w:num>
  <w:num w:numId="6" w16cid:durableId="1157653064">
    <w:abstractNumId w:val="7"/>
  </w:num>
  <w:num w:numId="7" w16cid:durableId="136462956">
    <w:abstractNumId w:val="9"/>
  </w:num>
  <w:num w:numId="8" w16cid:durableId="1022972388">
    <w:abstractNumId w:val="4"/>
  </w:num>
  <w:num w:numId="9" w16cid:durableId="181090345">
    <w:abstractNumId w:val="14"/>
  </w:num>
  <w:num w:numId="10" w16cid:durableId="1125541924">
    <w:abstractNumId w:val="11"/>
  </w:num>
  <w:num w:numId="11" w16cid:durableId="390420340">
    <w:abstractNumId w:val="18"/>
  </w:num>
  <w:num w:numId="12" w16cid:durableId="209341164">
    <w:abstractNumId w:val="13"/>
  </w:num>
  <w:num w:numId="13" w16cid:durableId="83846918">
    <w:abstractNumId w:val="17"/>
  </w:num>
  <w:num w:numId="14" w16cid:durableId="629288372">
    <w:abstractNumId w:val="1"/>
  </w:num>
  <w:num w:numId="15" w16cid:durableId="1199121457">
    <w:abstractNumId w:val="0"/>
  </w:num>
  <w:num w:numId="16" w16cid:durableId="1203831261">
    <w:abstractNumId w:val="15"/>
  </w:num>
  <w:num w:numId="17" w16cid:durableId="525605516">
    <w:abstractNumId w:val="8"/>
  </w:num>
  <w:num w:numId="18" w16cid:durableId="230583693">
    <w:abstractNumId w:val="6"/>
  </w:num>
  <w:num w:numId="19" w16cid:durableId="1474757068">
    <w:abstractNumId w:val="5"/>
  </w:num>
  <w:num w:numId="20" w16cid:durableId="15128373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E2"/>
    <w:rsid w:val="0005251C"/>
    <w:rsid w:val="00096B4E"/>
    <w:rsid w:val="00154B7B"/>
    <w:rsid w:val="002A7D00"/>
    <w:rsid w:val="003518DD"/>
    <w:rsid w:val="0047355B"/>
    <w:rsid w:val="005C7D22"/>
    <w:rsid w:val="006570B1"/>
    <w:rsid w:val="006830D1"/>
    <w:rsid w:val="006F7ED8"/>
    <w:rsid w:val="00721E95"/>
    <w:rsid w:val="00817E46"/>
    <w:rsid w:val="008519F5"/>
    <w:rsid w:val="00866E55"/>
    <w:rsid w:val="008C02E2"/>
    <w:rsid w:val="009C3219"/>
    <w:rsid w:val="00A84D15"/>
    <w:rsid w:val="00BE3BB8"/>
    <w:rsid w:val="00C5575A"/>
    <w:rsid w:val="00C834C6"/>
    <w:rsid w:val="00D72B59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F4C80"/>
  <w15:chartTrackingRefBased/>
  <w15:docId w15:val="{7C2BE116-4F2E-4C63-B96C-BDE0AC06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D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D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D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3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0D1"/>
  </w:style>
  <w:style w:type="paragraph" w:styleId="Footer">
    <w:name w:val="footer"/>
    <w:basedOn w:val="Normal"/>
    <w:link w:val="FooterChar"/>
    <w:uiPriority w:val="99"/>
    <w:unhideWhenUsed/>
    <w:rsid w:val="00683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.allan\OneDrive%20-%20Catholic%20Schools%20Broken%20Bay\Desktop\CSBB%20Limited%20Letterhead%202025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7C869E50DD5418FCB235CBDD93AC7" ma:contentTypeVersion="10" ma:contentTypeDescription="Create a new document." ma:contentTypeScope="" ma:versionID="314ade8745b6a282e4187c4cc13ee313">
  <xsd:schema xmlns:xsd="http://www.w3.org/2001/XMLSchema" xmlns:xs="http://www.w3.org/2001/XMLSchema" xmlns:p="http://schemas.microsoft.com/office/2006/metadata/properties" xmlns:ns2="77cccd35-6f38-4a5e-a9cd-1b5cedcff8c1" xmlns:ns3="c4abc582-195b-48dc-ba0f-37298bcb5c30" targetNamespace="http://schemas.microsoft.com/office/2006/metadata/properties" ma:root="true" ma:fieldsID="8ee99ea791178373d9aa35efe52823e0" ns2:_="" ns3:_="">
    <xsd:import namespace="77cccd35-6f38-4a5e-a9cd-1b5cedcff8c1"/>
    <xsd:import namespace="c4abc582-195b-48dc-ba0f-37298bcb5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ccd35-6f38-4a5e-a9cd-1b5cedcf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c582-195b-48dc-ba0f-37298bcb5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57F93-57C3-48D1-932D-84E4AB93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ccd35-6f38-4a5e-a9cd-1b5cedcff8c1"/>
    <ds:schemaRef ds:uri="c4abc582-195b-48dc-ba0f-37298bcb5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3EC55-7DCC-4106-BCD8-8DB193BAE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8366F-7CAB-4EC4-9154-49B992B0C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CSBB Limited Letterhead 2025v4</Template>
  <TotalTime>17</TotalTime>
  <Pages>2</Pages>
  <Words>298</Words>
  <Characters>1507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Allan</dc:creator>
  <cp:keywords/>
  <dc:description/>
  <cp:lastModifiedBy>Lara Allan</cp:lastModifiedBy>
  <cp:revision>2</cp:revision>
  <dcterms:created xsi:type="dcterms:W3CDTF">2025-10-28T22:57:00Z</dcterms:created>
  <dcterms:modified xsi:type="dcterms:W3CDTF">2025-10-28T23:14:00Z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0x010100EC17C869E50DD5418FCB235CBDD93AC7</vt:lpwstr>
  </property>
</Properties>
</file>